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2901" w14:textId="0CE31F4D" w:rsidR="0051758A" w:rsidRPr="00E95378" w:rsidRDefault="008F6E8F" w:rsidP="0051758A">
      <w:pPr>
        <w:pStyle w:val="Title"/>
        <w:spacing w:before="0"/>
        <w:ind w:left="0"/>
        <w:rPr>
          <w:szCs w:val="24"/>
        </w:rPr>
      </w:pPr>
      <w:r w:rsidRPr="00E95378">
        <w:rPr>
          <w:szCs w:val="24"/>
        </w:rPr>
        <w:t xml:space="preserve">DĖL </w:t>
      </w:r>
      <w:r w:rsidR="0051758A" w:rsidRPr="00E95378">
        <w:rPr>
          <w:szCs w:val="24"/>
        </w:rPr>
        <w:t xml:space="preserve"> DARBO GRUPĖS </w:t>
      </w:r>
      <w:r w:rsidR="00CA76F2">
        <w:rPr>
          <w:szCs w:val="24"/>
        </w:rPr>
        <w:t xml:space="preserve">POGRUPIŲ </w:t>
      </w:r>
      <w:r w:rsidR="0051758A" w:rsidRPr="00E95378">
        <w:rPr>
          <w:szCs w:val="24"/>
        </w:rPr>
        <w:t>SUDARYMO</w:t>
      </w:r>
    </w:p>
    <w:p w14:paraId="5525FF0D" w14:textId="59FB1D14" w:rsidR="0051758A" w:rsidRPr="00E95378" w:rsidRDefault="0051758A" w:rsidP="0051758A">
      <w:pPr>
        <w:tabs>
          <w:tab w:val="left" w:pos="1134"/>
          <w:tab w:val="left" w:pos="7797"/>
        </w:tabs>
        <w:spacing w:before="120"/>
        <w:ind w:left="142"/>
        <w:jc w:val="center"/>
        <w:rPr>
          <w:sz w:val="24"/>
          <w:szCs w:val="24"/>
        </w:rPr>
      </w:pPr>
      <w:r w:rsidRPr="00E95378">
        <w:rPr>
          <w:sz w:val="24"/>
          <w:szCs w:val="24"/>
        </w:rPr>
        <w:t>202</w:t>
      </w:r>
      <w:r w:rsidR="008066C3">
        <w:rPr>
          <w:sz w:val="24"/>
          <w:szCs w:val="24"/>
        </w:rPr>
        <w:t>2</w:t>
      </w:r>
      <w:r w:rsidRPr="00E95378">
        <w:rPr>
          <w:sz w:val="24"/>
          <w:szCs w:val="24"/>
        </w:rPr>
        <w:t xml:space="preserve"> m.</w:t>
      </w:r>
      <w:r w:rsidR="007F7733">
        <w:rPr>
          <w:sz w:val="24"/>
          <w:szCs w:val="24"/>
        </w:rPr>
        <w:t xml:space="preserve"> </w:t>
      </w:r>
      <w:r w:rsidR="00CA76F2">
        <w:rPr>
          <w:sz w:val="24"/>
          <w:szCs w:val="24"/>
        </w:rPr>
        <w:t xml:space="preserve">kovo  </w:t>
      </w:r>
      <w:r w:rsidRPr="00E95378">
        <w:rPr>
          <w:sz w:val="24"/>
          <w:szCs w:val="24"/>
        </w:rPr>
        <w:t xml:space="preserve"> d. Nr. 1B</w:t>
      </w:r>
      <w:r w:rsidR="00022352">
        <w:rPr>
          <w:sz w:val="24"/>
          <w:szCs w:val="24"/>
        </w:rPr>
        <w:t>-</w:t>
      </w:r>
    </w:p>
    <w:p w14:paraId="2DB680F2" w14:textId="77777777" w:rsidR="0051758A" w:rsidRPr="00E95378" w:rsidRDefault="0051758A" w:rsidP="0051758A">
      <w:pPr>
        <w:keepNext/>
        <w:jc w:val="center"/>
        <w:outlineLvl w:val="7"/>
        <w:rPr>
          <w:sz w:val="24"/>
          <w:szCs w:val="24"/>
        </w:rPr>
      </w:pPr>
      <w:r w:rsidRPr="00E95378">
        <w:rPr>
          <w:sz w:val="24"/>
          <w:szCs w:val="24"/>
        </w:rPr>
        <w:t>Vilnius</w:t>
      </w:r>
    </w:p>
    <w:p w14:paraId="4D7D9AFB" w14:textId="77777777" w:rsidR="0051758A" w:rsidRPr="00E95378" w:rsidRDefault="0051758A" w:rsidP="0051758A">
      <w:pPr>
        <w:tabs>
          <w:tab w:val="left" w:pos="1134"/>
          <w:tab w:val="center" w:pos="4153"/>
          <w:tab w:val="left" w:pos="7797"/>
          <w:tab w:val="right" w:pos="8306"/>
        </w:tabs>
        <w:rPr>
          <w:color w:val="FFFFFF"/>
          <w:sz w:val="24"/>
          <w:szCs w:val="24"/>
        </w:rPr>
      </w:pPr>
    </w:p>
    <w:p w14:paraId="66AF6B91" w14:textId="4D276705" w:rsidR="0051758A" w:rsidRPr="00E95378" w:rsidRDefault="0051758A" w:rsidP="005C13B4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 w:rsidRPr="00E95378">
        <w:rPr>
          <w:sz w:val="24"/>
          <w:szCs w:val="24"/>
        </w:rPr>
        <w:t xml:space="preserve">Vadovaudamasis </w:t>
      </w:r>
      <w:r w:rsidR="00CA76F2">
        <w:rPr>
          <w:sz w:val="24"/>
          <w:szCs w:val="24"/>
        </w:rPr>
        <w:t xml:space="preserve">Muitinės departamento prie Lietuvos Respublikos finansų ministerijos </w:t>
      </w:r>
      <w:r w:rsidR="00A55849">
        <w:rPr>
          <w:sz w:val="24"/>
          <w:szCs w:val="24"/>
        </w:rPr>
        <w:t>generalinio direktoriaus</w:t>
      </w:r>
      <w:r w:rsidR="003955FD">
        <w:rPr>
          <w:sz w:val="24"/>
          <w:szCs w:val="24"/>
        </w:rPr>
        <w:t xml:space="preserve"> </w:t>
      </w:r>
      <w:r w:rsidR="00CF736E" w:rsidRPr="00E95378">
        <w:rPr>
          <w:sz w:val="24"/>
          <w:szCs w:val="24"/>
        </w:rPr>
        <w:t xml:space="preserve">2021 m. </w:t>
      </w:r>
      <w:r w:rsidR="00A55849">
        <w:rPr>
          <w:sz w:val="24"/>
          <w:szCs w:val="24"/>
        </w:rPr>
        <w:t>vasario 2</w:t>
      </w:r>
      <w:r w:rsidR="00CF736E" w:rsidRPr="00E95378">
        <w:rPr>
          <w:sz w:val="24"/>
          <w:szCs w:val="24"/>
        </w:rPr>
        <w:t xml:space="preserve"> d. </w:t>
      </w:r>
      <w:r w:rsidR="00A55849">
        <w:rPr>
          <w:sz w:val="24"/>
          <w:szCs w:val="24"/>
        </w:rPr>
        <w:t>įsakymu Nr. 1B-69</w:t>
      </w:r>
      <w:r w:rsidRPr="00E95378">
        <w:rPr>
          <w:sz w:val="24"/>
          <w:szCs w:val="24"/>
        </w:rPr>
        <w:t>:</w:t>
      </w:r>
    </w:p>
    <w:p w14:paraId="7A9EB1FB" w14:textId="70D76D06" w:rsidR="00A55849" w:rsidRDefault="0051758A" w:rsidP="005C13B4">
      <w:pPr>
        <w:widowControl w:val="0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E95378">
        <w:rPr>
          <w:sz w:val="24"/>
          <w:szCs w:val="24"/>
        </w:rPr>
        <w:t xml:space="preserve">1. </w:t>
      </w:r>
      <w:r w:rsidRPr="00E95378">
        <w:rPr>
          <w:spacing w:val="60"/>
          <w:sz w:val="24"/>
          <w:szCs w:val="24"/>
        </w:rPr>
        <w:t>Sudarau</w:t>
      </w:r>
      <w:r w:rsidRPr="00E95378">
        <w:rPr>
          <w:sz w:val="24"/>
          <w:szCs w:val="24"/>
        </w:rPr>
        <w:t xml:space="preserve"> </w:t>
      </w:r>
      <w:r w:rsidR="00556874">
        <w:rPr>
          <w:sz w:val="24"/>
          <w:szCs w:val="24"/>
        </w:rPr>
        <w:t xml:space="preserve">šiuos </w:t>
      </w:r>
      <w:r w:rsidRPr="00E95378">
        <w:rPr>
          <w:sz w:val="24"/>
          <w:szCs w:val="24"/>
        </w:rPr>
        <w:t>Muitinės departamento prie Lietuvos Respublikos finansų ministerijos (toliau – MD)</w:t>
      </w:r>
      <w:r w:rsidR="00696FDB">
        <w:rPr>
          <w:sz w:val="24"/>
          <w:szCs w:val="24"/>
        </w:rPr>
        <w:t xml:space="preserve">, </w:t>
      </w:r>
      <w:r w:rsidRPr="00E95378">
        <w:rPr>
          <w:sz w:val="24"/>
          <w:szCs w:val="24"/>
        </w:rPr>
        <w:t xml:space="preserve"> ir verslo asociacijų atstovų darbo grup</w:t>
      </w:r>
      <w:r w:rsidR="00A55849">
        <w:rPr>
          <w:sz w:val="24"/>
          <w:szCs w:val="24"/>
        </w:rPr>
        <w:t xml:space="preserve">ės </w:t>
      </w:r>
      <w:r w:rsidRPr="00E95378">
        <w:rPr>
          <w:sz w:val="24"/>
          <w:szCs w:val="24"/>
        </w:rPr>
        <w:t>identifikuoti</w:t>
      </w:r>
      <w:r w:rsidR="00837C62" w:rsidRPr="00E95378">
        <w:rPr>
          <w:sz w:val="24"/>
          <w:szCs w:val="24"/>
        </w:rPr>
        <w:t xml:space="preserve"> jautriausias verslui</w:t>
      </w:r>
      <w:r w:rsidR="00C86D8D" w:rsidRPr="00E95378">
        <w:rPr>
          <w:sz w:val="24"/>
          <w:szCs w:val="24"/>
        </w:rPr>
        <w:t xml:space="preserve"> muitinės priežiūros</w:t>
      </w:r>
      <w:r w:rsidRPr="00E95378">
        <w:rPr>
          <w:sz w:val="24"/>
          <w:szCs w:val="24"/>
        </w:rPr>
        <w:t xml:space="preserve"> </w:t>
      </w:r>
      <w:r w:rsidR="00837C62" w:rsidRPr="00E95378">
        <w:rPr>
          <w:sz w:val="24"/>
          <w:szCs w:val="24"/>
        </w:rPr>
        <w:t>sritis</w:t>
      </w:r>
      <w:r w:rsidR="006718C7" w:rsidRPr="00E95378">
        <w:rPr>
          <w:sz w:val="24"/>
          <w:szCs w:val="24"/>
        </w:rPr>
        <w:t xml:space="preserve">, jas </w:t>
      </w:r>
      <w:proofErr w:type="spellStart"/>
      <w:r w:rsidR="00CF0768" w:rsidRPr="00E95378">
        <w:rPr>
          <w:sz w:val="24"/>
          <w:szCs w:val="24"/>
        </w:rPr>
        <w:t>prioritetizuoti</w:t>
      </w:r>
      <w:proofErr w:type="spellEnd"/>
      <w:r w:rsidR="00CF0768" w:rsidRPr="00E95378">
        <w:rPr>
          <w:sz w:val="24"/>
          <w:szCs w:val="24"/>
        </w:rPr>
        <w:t xml:space="preserve"> </w:t>
      </w:r>
      <w:r w:rsidR="00837C62" w:rsidRPr="00E95378">
        <w:rPr>
          <w:sz w:val="24"/>
          <w:szCs w:val="24"/>
        </w:rPr>
        <w:t xml:space="preserve"> </w:t>
      </w:r>
      <w:r w:rsidR="00A55849">
        <w:rPr>
          <w:sz w:val="24"/>
          <w:szCs w:val="24"/>
        </w:rPr>
        <w:t xml:space="preserve">pogrupius </w:t>
      </w:r>
      <w:r w:rsidR="00A55849" w:rsidRPr="00E95378">
        <w:rPr>
          <w:sz w:val="24"/>
          <w:szCs w:val="24"/>
        </w:rPr>
        <w:t xml:space="preserve">Muitinės konsultacinio komiteto </w:t>
      </w:r>
      <w:r w:rsidR="00C36456">
        <w:rPr>
          <w:sz w:val="24"/>
          <w:szCs w:val="24"/>
        </w:rPr>
        <w:t xml:space="preserve">(toliau – MKK) </w:t>
      </w:r>
      <w:r w:rsidR="004D05F5" w:rsidRPr="00E95378">
        <w:rPr>
          <w:sz w:val="24"/>
          <w:szCs w:val="24"/>
        </w:rPr>
        <w:t xml:space="preserve">2021 m. gruodžio 10 d. </w:t>
      </w:r>
      <w:r w:rsidR="004D05F5">
        <w:rPr>
          <w:sz w:val="24"/>
          <w:szCs w:val="24"/>
        </w:rPr>
        <w:t xml:space="preserve">posėdžio </w:t>
      </w:r>
      <w:r w:rsidR="00A55849" w:rsidRPr="00E95378">
        <w:rPr>
          <w:sz w:val="24"/>
          <w:szCs w:val="24"/>
        </w:rPr>
        <w:t>tarybos</w:t>
      </w:r>
      <w:r w:rsidR="004D05F5">
        <w:rPr>
          <w:sz w:val="24"/>
          <w:szCs w:val="24"/>
        </w:rPr>
        <w:t xml:space="preserve"> sprendimu</w:t>
      </w:r>
      <w:r w:rsidR="00A55849" w:rsidRPr="00E95378">
        <w:rPr>
          <w:sz w:val="24"/>
          <w:szCs w:val="24"/>
        </w:rPr>
        <w:t xml:space="preserve"> patvirtintų jautrių verslo sričių nagrinėjim</w:t>
      </w:r>
      <w:r w:rsidR="00473205">
        <w:rPr>
          <w:sz w:val="24"/>
          <w:szCs w:val="24"/>
        </w:rPr>
        <w:t>o</w:t>
      </w:r>
      <w:r w:rsidR="00A55849" w:rsidRPr="00E95378">
        <w:rPr>
          <w:sz w:val="24"/>
          <w:szCs w:val="24"/>
        </w:rPr>
        <w:t xml:space="preserve"> </w:t>
      </w:r>
      <w:r w:rsidR="00556874">
        <w:rPr>
          <w:sz w:val="24"/>
          <w:szCs w:val="24"/>
        </w:rPr>
        <w:t>koordinavimui</w:t>
      </w:r>
      <w:r w:rsidR="00473205">
        <w:rPr>
          <w:sz w:val="24"/>
          <w:szCs w:val="24"/>
        </w:rPr>
        <w:t>:</w:t>
      </w:r>
    </w:p>
    <w:p w14:paraId="22A69445" w14:textId="77777777" w:rsidR="00473205" w:rsidRDefault="00473205" w:rsidP="005C13B4">
      <w:pPr>
        <w:widowControl w:val="0"/>
        <w:tabs>
          <w:tab w:val="left" w:pos="1134"/>
        </w:tabs>
        <w:ind w:firstLine="720"/>
        <w:jc w:val="both"/>
        <w:rPr>
          <w:b/>
          <w:bCs/>
          <w:sz w:val="24"/>
          <w:szCs w:val="24"/>
        </w:rPr>
      </w:pPr>
    </w:p>
    <w:p w14:paraId="5E0A4333" w14:textId="79C8AD20" w:rsidR="00A55849" w:rsidRPr="00046B00" w:rsidRDefault="00A55849" w:rsidP="005C13B4">
      <w:pPr>
        <w:widowControl w:val="0"/>
        <w:tabs>
          <w:tab w:val="left" w:pos="1134"/>
        </w:tabs>
        <w:ind w:firstLine="720"/>
        <w:jc w:val="both"/>
        <w:rPr>
          <w:b/>
          <w:bCs/>
          <w:sz w:val="24"/>
          <w:szCs w:val="24"/>
        </w:rPr>
      </w:pPr>
      <w:r w:rsidRPr="00046B00">
        <w:rPr>
          <w:b/>
          <w:bCs/>
          <w:sz w:val="24"/>
          <w:szCs w:val="24"/>
        </w:rPr>
        <w:t xml:space="preserve">1.1. </w:t>
      </w:r>
      <w:r w:rsidR="00046B00">
        <w:rPr>
          <w:b/>
          <w:bCs/>
          <w:sz w:val="24"/>
          <w:szCs w:val="24"/>
        </w:rPr>
        <w:t xml:space="preserve">IT sistemų ir skaitmenizavimo </w:t>
      </w:r>
      <w:r w:rsidR="00473205">
        <w:rPr>
          <w:b/>
          <w:bCs/>
          <w:sz w:val="24"/>
          <w:szCs w:val="24"/>
        </w:rPr>
        <w:t xml:space="preserve">srities klausimų koordinavimo </w:t>
      </w:r>
      <w:r w:rsidRPr="00046B00">
        <w:rPr>
          <w:b/>
          <w:bCs/>
          <w:sz w:val="24"/>
          <w:szCs w:val="24"/>
        </w:rPr>
        <w:t>pogrupis</w:t>
      </w:r>
      <w:r w:rsidR="004D05F5" w:rsidRPr="00046B00">
        <w:rPr>
          <w:b/>
          <w:bCs/>
          <w:sz w:val="24"/>
          <w:szCs w:val="24"/>
        </w:rPr>
        <w:t>:</w:t>
      </w:r>
      <w:r w:rsidRPr="00046B00">
        <w:rPr>
          <w:b/>
          <w:bCs/>
          <w:sz w:val="24"/>
          <w:szCs w:val="24"/>
        </w:rPr>
        <w:t xml:space="preserve"> </w:t>
      </w:r>
    </w:p>
    <w:p w14:paraId="14EB80DF" w14:textId="30CB42D3" w:rsidR="0051758A" w:rsidRDefault="0051758A" w:rsidP="00A24CED">
      <w:pPr>
        <w:widowControl w:val="0"/>
        <w:tabs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  <w:bookmarkStart w:id="0" w:name="_Hlk98494928"/>
      <w:r w:rsidRPr="00E95378">
        <w:rPr>
          <w:sz w:val="24"/>
          <w:szCs w:val="24"/>
        </w:rPr>
        <w:t xml:space="preserve">J. Miškinis </w:t>
      </w:r>
      <w:bookmarkStart w:id="1" w:name="_Hlk98492702"/>
      <w:r w:rsidRPr="00E95378">
        <w:rPr>
          <w:sz w:val="24"/>
          <w:szCs w:val="24"/>
        </w:rPr>
        <w:t>–</w:t>
      </w:r>
      <w:bookmarkEnd w:id="1"/>
      <w:r w:rsidRPr="00E95378">
        <w:rPr>
          <w:sz w:val="24"/>
          <w:szCs w:val="24"/>
        </w:rPr>
        <w:tab/>
      </w:r>
      <w:r w:rsidRPr="00E95378">
        <w:rPr>
          <w:sz w:val="24"/>
          <w:szCs w:val="24"/>
        </w:rPr>
        <w:tab/>
        <w:t xml:space="preserve">MD </w:t>
      </w:r>
      <w:r w:rsidR="000A36AC" w:rsidRPr="00E95378">
        <w:rPr>
          <w:sz w:val="24"/>
          <w:szCs w:val="24"/>
        </w:rPr>
        <w:t>patarėjas</w:t>
      </w:r>
      <w:bookmarkStart w:id="2" w:name="_Hlk98494683"/>
      <w:r w:rsidR="00985442">
        <w:rPr>
          <w:sz w:val="24"/>
          <w:szCs w:val="24"/>
        </w:rPr>
        <w:t xml:space="preserve"> (pogrupio vadovas)</w:t>
      </w:r>
      <w:r w:rsidR="004D05F5">
        <w:rPr>
          <w:sz w:val="24"/>
          <w:szCs w:val="24"/>
        </w:rPr>
        <w:t>;</w:t>
      </w:r>
      <w:bookmarkEnd w:id="2"/>
    </w:p>
    <w:p w14:paraId="00CF5E91" w14:textId="074656CA" w:rsidR="00985442" w:rsidRDefault="00985442" w:rsidP="00CF5CB8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bookmarkStart w:id="3" w:name="_Hlk98494967"/>
      <w:bookmarkEnd w:id="0"/>
      <w:r w:rsidRPr="00612706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Pr="00612706">
        <w:rPr>
          <w:sz w:val="24"/>
          <w:szCs w:val="24"/>
        </w:rPr>
        <w:t xml:space="preserve"> Dureiko</w:t>
      </w:r>
      <w:r>
        <w:rPr>
          <w:sz w:val="24"/>
          <w:szCs w:val="24"/>
        </w:rPr>
        <w:t xml:space="preserve"> </w:t>
      </w:r>
      <w:r w:rsidRPr="00F45D01"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MD </w:t>
      </w:r>
      <w:r w:rsidRPr="00E95378">
        <w:rPr>
          <w:sz w:val="24"/>
          <w:szCs w:val="24"/>
        </w:rPr>
        <w:t xml:space="preserve">Veiklos planavimo ir pokyčių valdymo skyriaus </w:t>
      </w:r>
      <w:r>
        <w:rPr>
          <w:sz w:val="24"/>
          <w:szCs w:val="24"/>
        </w:rPr>
        <w:t>patarėjas (pogrupio sekretorius);</w:t>
      </w:r>
    </w:p>
    <w:bookmarkEnd w:id="3"/>
    <w:p w14:paraId="1DDBFB1E" w14:textId="77777777" w:rsidR="00F15FED" w:rsidRPr="00E95378" w:rsidRDefault="00F15FED" w:rsidP="00F15FED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 w:rsidRPr="00E95378">
        <w:rPr>
          <w:sz w:val="24"/>
          <w:szCs w:val="24"/>
        </w:rPr>
        <w:t>R. Andziukevičiūtė-</w:t>
      </w:r>
      <w:proofErr w:type="spellStart"/>
      <w:r w:rsidRPr="00E95378">
        <w:rPr>
          <w:sz w:val="24"/>
          <w:szCs w:val="24"/>
        </w:rPr>
        <w:t>Buzė</w:t>
      </w:r>
      <w:proofErr w:type="spellEnd"/>
      <w:r w:rsidRPr="00E95378">
        <w:rPr>
          <w:sz w:val="24"/>
          <w:szCs w:val="24"/>
        </w:rPr>
        <w:t xml:space="preserve"> </w:t>
      </w:r>
      <w:r w:rsidRPr="00D524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4" w:name="_Hlk98493860"/>
      <w:r w:rsidRPr="00E95378">
        <w:rPr>
          <w:sz w:val="24"/>
          <w:szCs w:val="24"/>
        </w:rPr>
        <w:t>Transporto inovacijų asociacijos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Lietuvos pramoninkų konfederacijos atstovė;</w:t>
      </w:r>
      <w:bookmarkEnd w:id="4"/>
    </w:p>
    <w:p w14:paraId="02254401" w14:textId="52943DB7" w:rsidR="00F45D01" w:rsidRDefault="00985442" w:rsidP="00CF5CB8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 w:rsidRPr="00612706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612706">
        <w:rPr>
          <w:sz w:val="24"/>
          <w:szCs w:val="24"/>
        </w:rPr>
        <w:t xml:space="preserve"> Banelis</w:t>
      </w:r>
      <w:r>
        <w:rPr>
          <w:sz w:val="24"/>
          <w:szCs w:val="24"/>
        </w:rPr>
        <w:t xml:space="preserve"> </w:t>
      </w:r>
      <w:bookmarkStart w:id="5" w:name="_Hlk98493665"/>
      <w:r w:rsidRPr="00696FDB">
        <w:rPr>
          <w:sz w:val="24"/>
          <w:szCs w:val="24"/>
        </w:rPr>
        <w:t>–</w:t>
      </w:r>
      <w:bookmarkEnd w:id="5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6FDB">
        <w:rPr>
          <w:sz w:val="24"/>
          <w:szCs w:val="24"/>
        </w:rPr>
        <w:t>Muitinės informacinių sistemų centr</w:t>
      </w:r>
      <w:r>
        <w:rPr>
          <w:sz w:val="24"/>
          <w:szCs w:val="24"/>
        </w:rPr>
        <w:t xml:space="preserve">o </w:t>
      </w:r>
      <w:r w:rsidRPr="00696FDB">
        <w:rPr>
          <w:sz w:val="24"/>
          <w:szCs w:val="24"/>
        </w:rPr>
        <w:t>Projektų skyri</w:t>
      </w:r>
      <w:r>
        <w:rPr>
          <w:sz w:val="24"/>
          <w:szCs w:val="24"/>
        </w:rPr>
        <w:t>a</w:t>
      </w:r>
      <w:r w:rsidRPr="00696FDB">
        <w:rPr>
          <w:sz w:val="24"/>
          <w:szCs w:val="24"/>
        </w:rPr>
        <w:t>us</w:t>
      </w:r>
      <w:r>
        <w:rPr>
          <w:sz w:val="24"/>
          <w:szCs w:val="24"/>
        </w:rPr>
        <w:t xml:space="preserve"> k</w:t>
      </w:r>
      <w:r w:rsidRPr="00696FDB">
        <w:rPr>
          <w:sz w:val="24"/>
          <w:szCs w:val="24"/>
        </w:rPr>
        <w:t>ompiuterių sistemų analitikas</w:t>
      </w:r>
      <w:r>
        <w:rPr>
          <w:sz w:val="24"/>
          <w:szCs w:val="24"/>
        </w:rPr>
        <w:t xml:space="preserve">; </w:t>
      </w:r>
    </w:p>
    <w:p w14:paraId="6B6448D8" w14:textId="453E9710" w:rsidR="00626900" w:rsidRDefault="00626900" w:rsidP="00626900">
      <w:pPr>
        <w:widowControl w:val="0"/>
        <w:tabs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K. Kazėnas </w:t>
      </w:r>
      <w:r w:rsidRPr="00F45D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6866">
        <w:rPr>
          <w:sz w:val="24"/>
          <w:szCs w:val="24"/>
        </w:rPr>
        <w:t>Muitinės praktikų asociacijos atstov</w:t>
      </w:r>
      <w:r>
        <w:rPr>
          <w:sz w:val="24"/>
          <w:szCs w:val="24"/>
        </w:rPr>
        <w:t>as;</w:t>
      </w:r>
    </w:p>
    <w:p w14:paraId="1425D342" w14:textId="4CBF2D45" w:rsidR="004D05F5" w:rsidRDefault="00F45D01" w:rsidP="00A24CED">
      <w:pPr>
        <w:widowControl w:val="0"/>
        <w:tabs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  <w:bookmarkStart w:id="6" w:name="_Hlk98495184"/>
      <w:r w:rsidRPr="00F45D01">
        <w:rPr>
          <w:sz w:val="24"/>
          <w:szCs w:val="24"/>
        </w:rPr>
        <w:t xml:space="preserve">N. Motiejūnaitė </w:t>
      </w:r>
      <w:bookmarkStart w:id="7" w:name="_Hlk98493187"/>
      <w:r w:rsidRPr="00F45D01">
        <w:rPr>
          <w:sz w:val="24"/>
          <w:szCs w:val="24"/>
        </w:rPr>
        <w:t>–</w:t>
      </w:r>
      <w:bookmarkEnd w:id="7"/>
      <w:r w:rsidRPr="00F45D01">
        <w:rPr>
          <w:sz w:val="24"/>
          <w:szCs w:val="24"/>
        </w:rPr>
        <w:tab/>
      </w:r>
      <w:r w:rsidRPr="00F45D01">
        <w:rPr>
          <w:sz w:val="24"/>
          <w:szCs w:val="24"/>
        </w:rPr>
        <w:tab/>
        <w:t>MD Muitinės procedūrų skyriaus vedėja;</w:t>
      </w:r>
    </w:p>
    <w:bookmarkEnd w:id="6"/>
    <w:p w14:paraId="42356A68" w14:textId="0D3614E3" w:rsidR="002B62E6" w:rsidRDefault="002B62E6" w:rsidP="00CF5CB8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A. Sabaliauskas </w:t>
      </w:r>
      <w:r w:rsidRPr="00696FDB"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5378">
        <w:rPr>
          <w:sz w:val="24"/>
          <w:szCs w:val="24"/>
        </w:rPr>
        <w:t>Transporto inovacijų asociacijos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Lietuvos pramoninkų konfederacijos atstov</w:t>
      </w:r>
      <w:r>
        <w:rPr>
          <w:sz w:val="24"/>
          <w:szCs w:val="24"/>
        </w:rPr>
        <w:t>as</w:t>
      </w:r>
      <w:r w:rsidR="00626900">
        <w:rPr>
          <w:sz w:val="24"/>
          <w:szCs w:val="24"/>
        </w:rPr>
        <w:t>.</w:t>
      </w:r>
    </w:p>
    <w:p w14:paraId="3DD1E5DE" w14:textId="71D54599" w:rsidR="00F45D01" w:rsidRDefault="00F45D01" w:rsidP="00F45D01">
      <w:pPr>
        <w:widowControl w:val="0"/>
        <w:tabs>
          <w:tab w:val="left" w:pos="3544"/>
        </w:tabs>
        <w:ind w:firstLine="720"/>
        <w:jc w:val="both"/>
        <w:rPr>
          <w:sz w:val="24"/>
          <w:szCs w:val="24"/>
        </w:rPr>
      </w:pPr>
    </w:p>
    <w:p w14:paraId="7AD796B4" w14:textId="0419D294" w:rsidR="004D05F5" w:rsidRPr="00046B00" w:rsidRDefault="004D05F5" w:rsidP="00A24CED">
      <w:pPr>
        <w:widowControl w:val="0"/>
        <w:tabs>
          <w:tab w:val="left" w:pos="3402"/>
          <w:tab w:val="left" w:pos="3544"/>
        </w:tabs>
        <w:ind w:firstLine="720"/>
        <w:jc w:val="both"/>
        <w:rPr>
          <w:b/>
          <w:bCs/>
          <w:sz w:val="24"/>
          <w:szCs w:val="24"/>
        </w:rPr>
      </w:pPr>
      <w:r w:rsidRPr="00046B00">
        <w:rPr>
          <w:b/>
          <w:bCs/>
          <w:sz w:val="24"/>
          <w:szCs w:val="24"/>
        </w:rPr>
        <w:t xml:space="preserve">1.2. </w:t>
      </w:r>
      <w:r w:rsidR="00473205">
        <w:rPr>
          <w:b/>
          <w:bCs/>
          <w:sz w:val="24"/>
          <w:szCs w:val="24"/>
        </w:rPr>
        <w:t>A</w:t>
      </w:r>
      <w:r w:rsidR="00473205" w:rsidRPr="00473205">
        <w:rPr>
          <w:b/>
          <w:bCs/>
          <w:sz w:val="24"/>
          <w:szCs w:val="24"/>
        </w:rPr>
        <w:t>dministracinė</w:t>
      </w:r>
      <w:r w:rsidR="00473205">
        <w:rPr>
          <w:b/>
          <w:bCs/>
          <w:sz w:val="24"/>
          <w:szCs w:val="24"/>
        </w:rPr>
        <w:t>s</w:t>
      </w:r>
      <w:r w:rsidR="00473205" w:rsidRPr="00473205">
        <w:rPr>
          <w:b/>
          <w:bCs/>
          <w:sz w:val="24"/>
          <w:szCs w:val="24"/>
        </w:rPr>
        <w:t xml:space="preserve"> atsakomybė</w:t>
      </w:r>
      <w:r w:rsidR="00473205">
        <w:rPr>
          <w:b/>
          <w:bCs/>
          <w:sz w:val="24"/>
          <w:szCs w:val="24"/>
        </w:rPr>
        <w:t>s srities klausimų koordinavimo pogrupis</w:t>
      </w:r>
      <w:r w:rsidR="00046B00" w:rsidRPr="00473205">
        <w:rPr>
          <w:b/>
          <w:bCs/>
          <w:sz w:val="24"/>
          <w:szCs w:val="24"/>
        </w:rPr>
        <w:t>:</w:t>
      </w:r>
    </w:p>
    <w:p w14:paraId="6227FB6F" w14:textId="445C1A64" w:rsidR="00BC2FF2" w:rsidRDefault="00BC2FF2" w:rsidP="00A24CED">
      <w:pPr>
        <w:widowControl w:val="0"/>
        <w:tabs>
          <w:tab w:val="left" w:pos="720"/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  <w:r w:rsidRPr="00E95378">
        <w:rPr>
          <w:sz w:val="24"/>
          <w:szCs w:val="24"/>
        </w:rPr>
        <w:t xml:space="preserve">L. Markevičienė – </w:t>
      </w:r>
      <w:r w:rsidR="005C13B4">
        <w:rPr>
          <w:sz w:val="24"/>
          <w:szCs w:val="24"/>
        </w:rPr>
        <w:tab/>
      </w:r>
      <w:r w:rsidR="005C13B4">
        <w:rPr>
          <w:sz w:val="24"/>
          <w:szCs w:val="24"/>
        </w:rPr>
        <w:tab/>
      </w:r>
      <w:bookmarkStart w:id="8" w:name="_Hlk98494855"/>
      <w:r w:rsidRPr="00E95378">
        <w:rPr>
          <w:sz w:val="24"/>
          <w:szCs w:val="24"/>
        </w:rPr>
        <w:t xml:space="preserve">MD Teisės skyriaus </w:t>
      </w:r>
      <w:bookmarkEnd w:id="8"/>
      <w:r w:rsidRPr="00E95378">
        <w:rPr>
          <w:sz w:val="24"/>
          <w:szCs w:val="24"/>
        </w:rPr>
        <w:t>vedėja</w:t>
      </w:r>
      <w:r w:rsidR="00626900">
        <w:rPr>
          <w:sz w:val="24"/>
          <w:szCs w:val="24"/>
        </w:rPr>
        <w:t xml:space="preserve">  (pogrupio vadovė);</w:t>
      </w:r>
    </w:p>
    <w:p w14:paraId="6192F81E" w14:textId="1C6D4E04" w:rsidR="00F15FED" w:rsidRDefault="00F15FED" w:rsidP="00F15FED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bookmarkStart w:id="9" w:name="_Hlk98494166"/>
      <w:r w:rsidRPr="00E95378">
        <w:rPr>
          <w:sz w:val="24"/>
          <w:szCs w:val="24"/>
        </w:rPr>
        <w:t>R. Andziukevičiūtė-</w:t>
      </w:r>
      <w:proofErr w:type="spellStart"/>
      <w:r w:rsidRPr="00E95378">
        <w:rPr>
          <w:sz w:val="24"/>
          <w:szCs w:val="24"/>
        </w:rPr>
        <w:t>Buzė</w:t>
      </w:r>
      <w:proofErr w:type="spellEnd"/>
      <w:r w:rsidRPr="00E95378">
        <w:rPr>
          <w:sz w:val="24"/>
          <w:szCs w:val="24"/>
        </w:rPr>
        <w:t xml:space="preserve"> </w:t>
      </w:r>
      <w:r w:rsidRPr="00D524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5378">
        <w:rPr>
          <w:sz w:val="24"/>
          <w:szCs w:val="24"/>
        </w:rPr>
        <w:t>Transporto inovacijų asociacijos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Lietuvos pramoninkų konfederacijos atstovė;</w:t>
      </w:r>
    </w:p>
    <w:p w14:paraId="2856A135" w14:textId="120F2D8D" w:rsidR="00626900" w:rsidRDefault="00626900" w:rsidP="00F15FED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sz w:val="24"/>
          <w:szCs w:val="24"/>
        </w:rPr>
        <w:t xml:space="preserve">A. Danusas </w:t>
      </w:r>
      <w:r w:rsidRPr="002B62E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2734" w:rsidRPr="00E95378">
        <w:rPr>
          <w:sz w:val="24"/>
          <w:szCs w:val="24"/>
        </w:rPr>
        <w:t>MD Teisės skyriaus</w:t>
      </w:r>
      <w:r w:rsidR="00032734">
        <w:rPr>
          <w:sz w:val="24"/>
          <w:szCs w:val="24"/>
        </w:rPr>
        <w:t xml:space="preserve"> vyresnysis patarėjas;</w:t>
      </w:r>
    </w:p>
    <w:bookmarkEnd w:id="9"/>
    <w:p w14:paraId="4BDB2496" w14:textId="4B99DB6B" w:rsidR="00BA6866" w:rsidRDefault="00BA6866" w:rsidP="00CF5CB8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sz w:val="24"/>
          <w:szCs w:val="24"/>
        </w:rPr>
        <w:t xml:space="preserve">J. Sakalauskas </w:t>
      </w:r>
      <w:r w:rsidRPr="002B62E6"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5378">
        <w:rPr>
          <w:sz w:val="24"/>
          <w:szCs w:val="24"/>
        </w:rPr>
        <w:t xml:space="preserve">Muitinės </w:t>
      </w:r>
      <w:r>
        <w:rPr>
          <w:sz w:val="24"/>
          <w:szCs w:val="24"/>
        </w:rPr>
        <w:t>praktikų</w:t>
      </w:r>
      <w:r w:rsidRPr="00E95378">
        <w:rPr>
          <w:sz w:val="24"/>
          <w:szCs w:val="24"/>
        </w:rPr>
        <w:t xml:space="preserve"> asociacijos atstov</w:t>
      </w:r>
      <w:r w:rsidR="00626900">
        <w:rPr>
          <w:sz w:val="24"/>
          <w:szCs w:val="24"/>
        </w:rPr>
        <w:t>as;</w:t>
      </w:r>
    </w:p>
    <w:p w14:paraId="032A1F13" w14:textId="750484E4" w:rsidR="00626900" w:rsidRDefault="00626900" w:rsidP="00626900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sz w:val="24"/>
          <w:szCs w:val="24"/>
        </w:rPr>
        <w:t>E. Vinckus</w:t>
      </w:r>
      <w:r w:rsidRPr="00E95378">
        <w:rPr>
          <w:sz w:val="24"/>
          <w:szCs w:val="24"/>
        </w:rPr>
        <w:t xml:space="preserve"> </w:t>
      </w:r>
      <w:r w:rsidRPr="00D524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5378">
        <w:rPr>
          <w:sz w:val="24"/>
          <w:szCs w:val="24"/>
        </w:rPr>
        <w:t>Transporto inovacijų asociacijos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Lietuvos pramoninkų konfederacijos atstov</w:t>
      </w:r>
      <w:r>
        <w:rPr>
          <w:sz w:val="24"/>
          <w:szCs w:val="24"/>
        </w:rPr>
        <w:t>as</w:t>
      </w:r>
    </w:p>
    <w:p w14:paraId="0627E1FA" w14:textId="108A637D" w:rsidR="00CF5CB8" w:rsidRDefault="00CF5CB8" w:rsidP="00F15FED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</w:p>
    <w:p w14:paraId="50697392" w14:textId="7F4A31A2" w:rsidR="002B62E6" w:rsidRPr="00E95378" w:rsidRDefault="002B62E6" w:rsidP="00F15FED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29A15E" w14:textId="68838784" w:rsidR="004D05F5" w:rsidRPr="00046B00" w:rsidRDefault="00612706" w:rsidP="00A24CED">
      <w:pPr>
        <w:widowControl w:val="0"/>
        <w:tabs>
          <w:tab w:val="left" w:pos="720"/>
          <w:tab w:val="left" w:pos="3402"/>
          <w:tab w:val="left" w:pos="3544"/>
        </w:tabs>
        <w:ind w:firstLine="720"/>
        <w:jc w:val="both"/>
        <w:rPr>
          <w:b/>
          <w:bCs/>
          <w:sz w:val="24"/>
          <w:szCs w:val="24"/>
        </w:rPr>
      </w:pPr>
      <w:r w:rsidRPr="00046B00">
        <w:rPr>
          <w:b/>
          <w:bCs/>
          <w:sz w:val="24"/>
          <w:szCs w:val="24"/>
        </w:rPr>
        <w:t xml:space="preserve">1.3. </w:t>
      </w:r>
      <w:bookmarkStart w:id="10" w:name="_Hlk98407722"/>
      <w:r w:rsidR="00473205">
        <w:rPr>
          <w:b/>
          <w:bCs/>
          <w:sz w:val="24"/>
          <w:szCs w:val="24"/>
        </w:rPr>
        <w:t>V</w:t>
      </w:r>
      <w:r w:rsidR="00473205" w:rsidRPr="00473205">
        <w:rPr>
          <w:b/>
          <w:bCs/>
          <w:sz w:val="24"/>
          <w:szCs w:val="24"/>
        </w:rPr>
        <w:t>erslo sąlygų gerinim</w:t>
      </w:r>
      <w:r w:rsidR="00473205">
        <w:rPr>
          <w:b/>
          <w:bCs/>
          <w:sz w:val="24"/>
          <w:szCs w:val="24"/>
        </w:rPr>
        <w:t>o ir</w:t>
      </w:r>
      <w:r w:rsidR="00473205" w:rsidRPr="00473205">
        <w:rPr>
          <w:b/>
          <w:bCs/>
          <w:sz w:val="24"/>
          <w:szCs w:val="24"/>
        </w:rPr>
        <w:t xml:space="preserve"> supaprastinim</w:t>
      </w:r>
      <w:bookmarkEnd w:id="10"/>
      <w:r w:rsidR="00473205">
        <w:rPr>
          <w:b/>
          <w:bCs/>
          <w:sz w:val="24"/>
          <w:szCs w:val="24"/>
        </w:rPr>
        <w:t>o srities klausimų koordinavimo pogrupis</w:t>
      </w:r>
      <w:r w:rsidR="00473205" w:rsidRPr="00473205">
        <w:rPr>
          <w:b/>
          <w:bCs/>
          <w:sz w:val="24"/>
          <w:szCs w:val="24"/>
        </w:rPr>
        <w:t>:</w:t>
      </w:r>
    </w:p>
    <w:p w14:paraId="2B9DB654" w14:textId="77777777" w:rsidR="00F15FED" w:rsidRPr="00F15FED" w:rsidRDefault="00F15FED" w:rsidP="00F15FED">
      <w:pPr>
        <w:spacing w:before="100" w:beforeAutospacing="1" w:after="100" w:afterAutospacing="1"/>
        <w:ind w:left="720"/>
        <w:contextualSpacing/>
        <w:rPr>
          <w:color w:val="000000"/>
          <w:sz w:val="24"/>
          <w:szCs w:val="24"/>
        </w:rPr>
      </w:pPr>
    </w:p>
    <w:p w14:paraId="3E1BBFD3" w14:textId="77777777" w:rsidR="00B36ACC" w:rsidRDefault="00032734" w:rsidP="002B62E6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 w:rsidRPr="00032734">
        <w:rPr>
          <w:sz w:val="24"/>
          <w:szCs w:val="24"/>
        </w:rPr>
        <w:t>J. Miškinis –</w:t>
      </w:r>
      <w:r w:rsidRPr="00032734">
        <w:rPr>
          <w:sz w:val="24"/>
          <w:szCs w:val="24"/>
        </w:rPr>
        <w:tab/>
      </w:r>
      <w:r w:rsidRPr="00032734">
        <w:rPr>
          <w:sz w:val="24"/>
          <w:szCs w:val="24"/>
        </w:rPr>
        <w:tab/>
        <w:t>MD patarėjas (pogrupio vadovas);</w:t>
      </w:r>
      <w:r w:rsidR="00B36ACC" w:rsidRPr="00B36ACC">
        <w:rPr>
          <w:sz w:val="24"/>
          <w:szCs w:val="24"/>
        </w:rPr>
        <w:t xml:space="preserve"> </w:t>
      </w:r>
    </w:p>
    <w:p w14:paraId="20F3E772" w14:textId="07076025" w:rsidR="00032734" w:rsidRDefault="00B36ACC" w:rsidP="002B62E6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sz w:val="24"/>
          <w:szCs w:val="24"/>
        </w:rPr>
        <w:t>E. Daukantas                          LINEKA asociacijos atstovas;</w:t>
      </w:r>
    </w:p>
    <w:p w14:paraId="5E984178" w14:textId="11AD4251" w:rsidR="00032734" w:rsidRDefault="00032734" w:rsidP="002B62E6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sz w:val="24"/>
          <w:szCs w:val="24"/>
        </w:rPr>
        <w:t>A.</w:t>
      </w:r>
      <w:r w:rsidRPr="006127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Galvėnienė </w:t>
      </w:r>
      <w:r w:rsidRPr="00F45D01"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MD </w:t>
      </w:r>
      <w:r w:rsidRPr="00E95378">
        <w:rPr>
          <w:sz w:val="24"/>
          <w:szCs w:val="24"/>
        </w:rPr>
        <w:t xml:space="preserve">Veiklos planavimo ir pokyčių valdymo skyriaus </w:t>
      </w:r>
      <w:r>
        <w:rPr>
          <w:sz w:val="24"/>
          <w:szCs w:val="24"/>
        </w:rPr>
        <w:t>patarėja (pogrupio sekretorė);</w:t>
      </w:r>
    </w:p>
    <w:p w14:paraId="3384B883" w14:textId="798C4018" w:rsidR="00032734" w:rsidRDefault="00032734" w:rsidP="00032734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 w:rsidRPr="00E95378">
        <w:rPr>
          <w:sz w:val="24"/>
          <w:szCs w:val="24"/>
        </w:rPr>
        <w:lastRenderedPageBreak/>
        <w:t>R. Andziukevičiūtė-</w:t>
      </w:r>
      <w:proofErr w:type="spellStart"/>
      <w:r w:rsidRPr="00E95378">
        <w:rPr>
          <w:sz w:val="24"/>
          <w:szCs w:val="24"/>
        </w:rPr>
        <w:t>Buzė</w:t>
      </w:r>
      <w:proofErr w:type="spellEnd"/>
      <w:r w:rsidRPr="00E95378">
        <w:rPr>
          <w:sz w:val="24"/>
          <w:szCs w:val="24"/>
        </w:rPr>
        <w:t xml:space="preserve"> </w:t>
      </w:r>
      <w:r w:rsidRPr="00D524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5378">
        <w:rPr>
          <w:sz w:val="24"/>
          <w:szCs w:val="24"/>
        </w:rPr>
        <w:t>Transporto inovacijų asociacijos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E95378">
        <w:rPr>
          <w:sz w:val="24"/>
          <w:szCs w:val="24"/>
        </w:rPr>
        <w:t>Lietuvos pramoninkų konfederacijos atstovė;</w:t>
      </w:r>
    </w:p>
    <w:p w14:paraId="1483D6C0" w14:textId="4F00C064" w:rsidR="00032734" w:rsidRDefault="00032734" w:rsidP="00032734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sz w:val="24"/>
          <w:szCs w:val="24"/>
        </w:rPr>
        <w:t>Š. Avi</w:t>
      </w:r>
      <w:r w:rsidR="00055E51">
        <w:rPr>
          <w:sz w:val="24"/>
          <w:szCs w:val="24"/>
        </w:rPr>
        <w:t xml:space="preserve">žienis </w:t>
      </w:r>
      <w:r w:rsidR="00055E51" w:rsidRPr="00F45D01">
        <w:rPr>
          <w:sz w:val="24"/>
          <w:szCs w:val="24"/>
        </w:rPr>
        <w:t>–</w:t>
      </w:r>
      <w:r w:rsidR="00055E51">
        <w:rPr>
          <w:sz w:val="24"/>
          <w:szCs w:val="24"/>
        </w:rPr>
        <w:t xml:space="preserve"> </w:t>
      </w:r>
      <w:r w:rsidR="00055E51">
        <w:rPr>
          <w:sz w:val="24"/>
          <w:szCs w:val="24"/>
        </w:rPr>
        <w:tab/>
      </w:r>
      <w:r w:rsidR="00055E51">
        <w:rPr>
          <w:sz w:val="24"/>
          <w:szCs w:val="24"/>
        </w:rPr>
        <w:tab/>
        <w:t>MD Muitų politikos skyriaus vedėjas</w:t>
      </w:r>
    </w:p>
    <w:p w14:paraId="2E5121D9" w14:textId="555E792C" w:rsidR="00032734" w:rsidRDefault="00C57E74" w:rsidP="00032734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sz w:val="24"/>
          <w:szCs w:val="24"/>
        </w:rPr>
        <w:t>A. Burba</w:t>
      </w:r>
      <w:r w:rsidR="00B36AC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                          Inovacijų ir transporto asoc</w:t>
      </w:r>
      <w:r w:rsidR="00B36ACC">
        <w:rPr>
          <w:sz w:val="24"/>
          <w:szCs w:val="24"/>
        </w:rPr>
        <w:t>i</w:t>
      </w:r>
      <w:r>
        <w:rPr>
          <w:sz w:val="24"/>
          <w:szCs w:val="24"/>
        </w:rPr>
        <w:t>acijos atstovas</w:t>
      </w:r>
    </w:p>
    <w:p w14:paraId="50C6CB98" w14:textId="4E920345" w:rsidR="00626900" w:rsidRPr="00E95378" w:rsidRDefault="00626900" w:rsidP="002B62E6">
      <w:pPr>
        <w:tabs>
          <w:tab w:val="left" w:pos="3402"/>
          <w:tab w:val="left" w:pos="3544"/>
        </w:tabs>
        <w:ind w:left="3544" w:hanging="2824"/>
        <w:rPr>
          <w:sz w:val="24"/>
          <w:szCs w:val="24"/>
        </w:rPr>
      </w:pPr>
      <w:r>
        <w:rPr>
          <w:sz w:val="24"/>
          <w:szCs w:val="24"/>
        </w:rPr>
        <w:t xml:space="preserve">V. Balkienė </w:t>
      </w:r>
      <w:r w:rsidRPr="00D524FD"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5378">
        <w:rPr>
          <w:sz w:val="24"/>
          <w:szCs w:val="24"/>
        </w:rPr>
        <w:t xml:space="preserve">Muitinės </w:t>
      </w:r>
      <w:r>
        <w:rPr>
          <w:sz w:val="24"/>
          <w:szCs w:val="24"/>
        </w:rPr>
        <w:t>praktikų</w:t>
      </w:r>
      <w:r w:rsidRPr="00E95378">
        <w:rPr>
          <w:sz w:val="24"/>
          <w:szCs w:val="24"/>
        </w:rPr>
        <w:t xml:space="preserve"> asociacijos atstovė.</w:t>
      </w:r>
    </w:p>
    <w:p w14:paraId="328BC656" w14:textId="762760BD" w:rsidR="00F15FED" w:rsidRDefault="00055E51" w:rsidP="00055E51">
      <w:pPr>
        <w:tabs>
          <w:tab w:val="left" w:pos="3402"/>
          <w:tab w:val="left" w:pos="3544"/>
        </w:tabs>
        <w:ind w:left="3544" w:hanging="2824"/>
        <w:rPr>
          <w:color w:val="000000"/>
          <w:sz w:val="24"/>
          <w:szCs w:val="24"/>
        </w:rPr>
      </w:pPr>
      <w:r w:rsidRPr="00055E51">
        <w:rPr>
          <w:color w:val="000000"/>
          <w:sz w:val="24"/>
          <w:szCs w:val="24"/>
        </w:rPr>
        <w:t>N. Motiejūnaitė –</w:t>
      </w:r>
      <w:r w:rsidRPr="00055E51">
        <w:rPr>
          <w:color w:val="000000"/>
          <w:sz w:val="24"/>
          <w:szCs w:val="24"/>
        </w:rPr>
        <w:tab/>
      </w:r>
      <w:r w:rsidRPr="00055E51">
        <w:rPr>
          <w:color w:val="000000"/>
          <w:sz w:val="24"/>
          <w:szCs w:val="24"/>
        </w:rPr>
        <w:tab/>
        <w:t>MD Muitinės procedūrų skyriaus vedėja;</w:t>
      </w:r>
    </w:p>
    <w:p w14:paraId="5FB7278C" w14:textId="012B1F6B" w:rsidR="00055E51" w:rsidRPr="00F15FED" w:rsidRDefault="00055E51" w:rsidP="00055E51">
      <w:pPr>
        <w:tabs>
          <w:tab w:val="left" w:pos="3402"/>
          <w:tab w:val="left" w:pos="3544"/>
        </w:tabs>
        <w:ind w:left="3544" w:hanging="28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L. Žlabys </w:t>
      </w:r>
      <w:r w:rsidRPr="00055E5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MD Muitinės kontrolės organizavimo skyriaus vedėjas.</w:t>
      </w:r>
    </w:p>
    <w:p w14:paraId="7BF12938" w14:textId="4DC52D60" w:rsidR="00612706" w:rsidRDefault="00612706" w:rsidP="00A24CED">
      <w:pPr>
        <w:widowControl w:val="0"/>
        <w:tabs>
          <w:tab w:val="left" w:pos="720"/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</w:p>
    <w:p w14:paraId="0E97517A" w14:textId="0B563046" w:rsidR="00612706" w:rsidRDefault="00960BD5" w:rsidP="00A24CED">
      <w:pPr>
        <w:widowControl w:val="0"/>
        <w:tabs>
          <w:tab w:val="left" w:pos="720"/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  <w:r w:rsidRPr="00E95378">
        <w:rPr>
          <w:sz w:val="24"/>
          <w:szCs w:val="24"/>
        </w:rPr>
        <w:t>3. P a v e d</w:t>
      </w:r>
      <w:r>
        <w:rPr>
          <w:sz w:val="24"/>
          <w:szCs w:val="24"/>
        </w:rPr>
        <w:t xml:space="preserve"> u</w:t>
      </w:r>
      <w:r w:rsidRPr="00E95378">
        <w:rPr>
          <w:sz w:val="24"/>
          <w:szCs w:val="24"/>
        </w:rPr>
        <w:t xml:space="preserve"> </w:t>
      </w:r>
      <w:r w:rsidR="00726DC6">
        <w:rPr>
          <w:sz w:val="24"/>
          <w:szCs w:val="24"/>
        </w:rPr>
        <w:t>pogrupiams</w:t>
      </w:r>
      <w:r w:rsidRPr="00E95378">
        <w:rPr>
          <w:sz w:val="24"/>
          <w:szCs w:val="24"/>
        </w:rPr>
        <w:t>:</w:t>
      </w:r>
    </w:p>
    <w:p w14:paraId="048691C6" w14:textId="0E0295EF" w:rsidR="00726DC6" w:rsidRDefault="00726DC6" w:rsidP="00A24CED">
      <w:pPr>
        <w:widowControl w:val="0"/>
        <w:tabs>
          <w:tab w:val="left" w:pos="720"/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koordinuoti MD ir </w:t>
      </w:r>
      <w:r w:rsidR="00F81A4F">
        <w:rPr>
          <w:sz w:val="24"/>
          <w:szCs w:val="24"/>
        </w:rPr>
        <w:t xml:space="preserve">verslo bendradarbiavimą </w:t>
      </w:r>
      <w:r w:rsidR="00F7027B">
        <w:rPr>
          <w:sz w:val="24"/>
          <w:szCs w:val="24"/>
        </w:rPr>
        <w:t xml:space="preserve">sprendžiant </w:t>
      </w:r>
      <w:r w:rsidR="00C36456" w:rsidRPr="00E95378">
        <w:rPr>
          <w:sz w:val="24"/>
          <w:szCs w:val="24"/>
        </w:rPr>
        <w:t>MKK tarybos patvirtint</w:t>
      </w:r>
      <w:r w:rsidR="00F7027B">
        <w:rPr>
          <w:sz w:val="24"/>
          <w:szCs w:val="24"/>
        </w:rPr>
        <w:t>as</w:t>
      </w:r>
      <w:r w:rsidR="00C36456" w:rsidRPr="00E95378">
        <w:rPr>
          <w:sz w:val="24"/>
          <w:szCs w:val="24"/>
        </w:rPr>
        <w:t xml:space="preserve"> jautri</w:t>
      </w:r>
      <w:r w:rsidR="00F7027B">
        <w:rPr>
          <w:sz w:val="24"/>
          <w:szCs w:val="24"/>
        </w:rPr>
        <w:t>as</w:t>
      </w:r>
      <w:r w:rsidR="00C36456" w:rsidRPr="00E95378">
        <w:rPr>
          <w:sz w:val="24"/>
          <w:szCs w:val="24"/>
        </w:rPr>
        <w:t xml:space="preserve"> verslo </w:t>
      </w:r>
      <w:r w:rsidR="00F7027B">
        <w:rPr>
          <w:sz w:val="24"/>
          <w:szCs w:val="24"/>
        </w:rPr>
        <w:t>sritis</w:t>
      </w:r>
      <w:r w:rsidR="00C36456">
        <w:rPr>
          <w:sz w:val="24"/>
          <w:szCs w:val="24"/>
        </w:rPr>
        <w:t xml:space="preserve">,  </w:t>
      </w:r>
    </w:p>
    <w:p w14:paraId="2203AB4F" w14:textId="43514231" w:rsidR="00F7027B" w:rsidRDefault="00F7027B" w:rsidP="00A24CED">
      <w:pPr>
        <w:widowControl w:val="0"/>
        <w:tabs>
          <w:tab w:val="left" w:pos="720"/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iki 2022 m. </w:t>
      </w:r>
      <w:r w:rsidR="00AE74A5">
        <w:rPr>
          <w:sz w:val="24"/>
          <w:szCs w:val="24"/>
        </w:rPr>
        <w:t xml:space="preserve">gegužės 1 </w:t>
      </w:r>
      <w:r>
        <w:rPr>
          <w:sz w:val="24"/>
          <w:szCs w:val="24"/>
        </w:rPr>
        <w:t>d. parengti pogrupių veiklos planus</w:t>
      </w:r>
    </w:p>
    <w:p w14:paraId="73FF6C9F" w14:textId="10478D61" w:rsidR="00F7027B" w:rsidRDefault="00F7027B" w:rsidP="00A24CED">
      <w:pPr>
        <w:widowControl w:val="0"/>
        <w:tabs>
          <w:tab w:val="left" w:pos="720"/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reguliariai </w:t>
      </w:r>
      <w:r w:rsidR="00610BB3">
        <w:rPr>
          <w:sz w:val="24"/>
          <w:szCs w:val="24"/>
        </w:rPr>
        <w:t xml:space="preserve">pogrupių veiklos planuose nustatytais terminais </w:t>
      </w:r>
      <w:r w:rsidR="004A2863">
        <w:rPr>
          <w:sz w:val="24"/>
          <w:szCs w:val="24"/>
        </w:rPr>
        <w:t xml:space="preserve">MKK </w:t>
      </w:r>
      <w:r>
        <w:rPr>
          <w:sz w:val="24"/>
          <w:szCs w:val="24"/>
        </w:rPr>
        <w:t xml:space="preserve">teikti informaciją, </w:t>
      </w:r>
      <w:r w:rsidR="00610BB3">
        <w:rPr>
          <w:sz w:val="24"/>
          <w:szCs w:val="24"/>
        </w:rPr>
        <w:t>dėl</w:t>
      </w:r>
      <w:r w:rsidR="004A2863">
        <w:rPr>
          <w:sz w:val="24"/>
          <w:szCs w:val="24"/>
        </w:rPr>
        <w:t xml:space="preserve"> veiklos planuose pavestų užduočių vykdym</w:t>
      </w:r>
      <w:r w:rsidR="00610BB3">
        <w:rPr>
          <w:sz w:val="24"/>
          <w:szCs w:val="24"/>
        </w:rPr>
        <w:t>o</w:t>
      </w:r>
      <w:r w:rsidR="004A2863">
        <w:rPr>
          <w:sz w:val="24"/>
          <w:szCs w:val="24"/>
        </w:rPr>
        <w:t xml:space="preserve">. </w:t>
      </w:r>
    </w:p>
    <w:p w14:paraId="116717BB" w14:textId="3B45E8D1" w:rsidR="00610BB3" w:rsidRPr="00E95378" w:rsidRDefault="00610BB3" w:rsidP="00610BB3">
      <w:pPr>
        <w:widowControl w:val="0"/>
        <w:tabs>
          <w:tab w:val="left" w:pos="720"/>
        </w:tabs>
        <w:ind w:firstLine="720"/>
        <w:jc w:val="both"/>
        <w:rPr>
          <w:sz w:val="24"/>
          <w:szCs w:val="24"/>
        </w:rPr>
      </w:pPr>
      <w:r w:rsidRPr="00E95378">
        <w:rPr>
          <w:sz w:val="24"/>
          <w:szCs w:val="24"/>
        </w:rPr>
        <w:t xml:space="preserve">4. N u s t a t a u, kad </w:t>
      </w:r>
      <w:r>
        <w:rPr>
          <w:sz w:val="24"/>
          <w:szCs w:val="24"/>
        </w:rPr>
        <w:t>pogrupių</w:t>
      </w:r>
      <w:r w:rsidRPr="00E95378">
        <w:rPr>
          <w:sz w:val="24"/>
          <w:szCs w:val="24"/>
        </w:rPr>
        <w:t xml:space="preserve"> pirmininka</w:t>
      </w:r>
      <w:r>
        <w:rPr>
          <w:sz w:val="24"/>
          <w:szCs w:val="24"/>
        </w:rPr>
        <w:t>i</w:t>
      </w:r>
      <w:r w:rsidRPr="00E95378">
        <w:rPr>
          <w:sz w:val="24"/>
          <w:szCs w:val="24"/>
        </w:rPr>
        <w:t xml:space="preserve"> gali pasitelkti trumpalaikiam darbui bet kurį Lietuvos Respublikos muitinės darbuotoją, prieš tris darbo dienas apie tai informavęs muitinės įstaigos ar MD </w:t>
      </w:r>
      <w:r>
        <w:rPr>
          <w:sz w:val="24"/>
          <w:szCs w:val="24"/>
        </w:rPr>
        <w:t>administracijos</w:t>
      </w:r>
      <w:r w:rsidRPr="00E95378">
        <w:rPr>
          <w:sz w:val="24"/>
          <w:szCs w:val="24"/>
        </w:rPr>
        <w:t xml:space="preserve"> padalinio vadovą.</w:t>
      </w:r>
    </w:p>
    <w:p w14:paraId="41A83F54" w14:textId="6F5B01F5" w:rsidR="004A2863" w:rsidRDefault="004A2863" w:rsidP="00A24CED">
      <w:pPr>
        <w:widowControl w:val="0"/>
        <w:tabs>
          <w:tab w:val="left" w:pos="720"/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</w:p>
    <w:p w14:paraId="2C4C8920" w14:textId="6E44EB3D" w:rsidR="00612706" w:rsidRDefault="00612706" w:rsidP="00A24CED">
      <w:pPr>
        <w:widowControl w:val="0"/>
        <w:tabs>
          <w:tab w:val="left" w:pos="720"/>
          <w:tab w:val="left" w:pos="3402"/>
          <w:tab w:val="left" w:pos="3544"/>
        </w:tabs>
        <w:ind w:firstLine="720"/>
        <w:jc w:val="both"/>
        <w:rPr>
          <w:sz w:val="24"/>
          <w:szCs w:val="24"/>
        </w:rPr>
      </w:pPr>
    </w:p>
    <w:p w14:paraId="6F64F543" w14:textId="77777777" w:rsidR="0051758A" w:rsidRPr="00E95378" w:rsidRDefault="0051758A" w:rsidP="0051758A">
      <w:pPr>
        <w:tabs>
          <w:tab w:val="left" w:pos="720"/>
        </w:tabs>
        <w:rPr>
          <w:sz w:val="24"/>
          <w:szCs w:val="24"/>
        </w:rPr>
      </w:pPr>
    </w:p>
    <w:p w14:paraId="0F21FBA9" w14:textId="77777777" w:rsidR="0051758A" w:rsidRPr="00E95378" w:rsidRDefault="0051758A" w:rsidP="0051758A">
      <w:pPr>
        <w:tabs>
          <w:tab w:val="left" w:pos="720"/>
        </w:tabs>
        <w:rPr>
          <w:sz w:val="24"/>
          <w:szCs w:val="24"/>
        </w:rPr>
      </w:pPr>
    </w:p>
    <w:p w14:paraId="25C040A9" w14:textId="77777777" w:rsidR="0051758A" w:rsidRPr="00E95378" w:rsidRDefault="0051758A" w:rsidP="0051758A">
      <w:pPr>
        <w:tabs>
          <w:tab w:val="left" w:pos="720"/>
        </w:tabs>
        <w:rPr>
          <w:sz w:val="24"/>
          <w:szCs w:val="24"/>
        </w:rPr>
      </w:pPr>
    </w:p>
    <w:p w14:paraId="5B7D6B0F" w14:textId="7CA10058" w:rsidR="0051758A" w:rsidRPr="00E95378" w:rsidRDefault="0051758A" w:rsidP="0051758A">
      <w:pPr>
        <w:tabs>
          <w:tab w:val="left" w:pos="720"/>
        </w:tabs>
        <w:ind w:left="-567" w:firstLine="567"/>
        <w:rPr>
          <w:sz w:val="24"/>
          <w:szCs w:val="24"/>
        </w:rPr>
      </w:pPr>
      <w:r w:rsidRPr="00E95378">
        <w:rPr>
          <w:sz w:val="24"/>
          <w:szCs w:val="24"/>
        </w:rPr>
        <w:t>Generalinis direktoriu</w:t>
      </w:r>
      <w:r w:rsidR="00DF563A">
        <w:rPr>
          <w:sz w:val="24"/>
          <w:szCs w:val="24"/>
        </w:rPr>
        <w:t>s</w:t>
      </w:r>
      <w:r w:rsidRPr="00E95378">
        <w:rPr>
          <w:sz w:val="24"/>
          <w:szCs w:val="24"/>
        </w:rPr>
        <w:tab/>
      </w:r>
      <w:r w:rsidRPr="00E95378">
        <w:rPr>
          <w:sz w:val="24"/>
          <w:szCs w:val="24"/>
        </w:rPr>
        <w:tab/>
      </w:r>
      <w:r w:rsidRPr="00E95378">
        <w:rPr>
          <w:sz w:val="24"/>
          <w:szCs w:val="24"/>
        </w:rPr>
        <w:tab/>
      </w:r>
      <w:r w:rsidRPr="00E95378">
        <w:rPr>
          <w:sz w:val="24"/>
          <w:szCs w:val="24"/>
        </w:rPr>
        <w:tab/>
      </w:r>
      <w:r w:rsidRPr="00E95378">
        <w:rPr>
          <w:sz w:val="24"/>
          <w:szCs w:val="24"/>
        </w:rPr>
        <w:tab/>
      </w:r>
      <w:r w:rsidRPr="00E95378">
        <w:rPr>
          <w:sz w:val="24"/>
          <w:szCs w:val="24"/>
        </w:rPr>
        <w:tab/>
      </w:r>
      <w:r w:rsidRPr="00E95378">
        <w:rPr>
          <w:sz w:val="24"/>
          <w:szCs w:val="24"/>
        </w:rPr>
        <w:tab/>
      </w:r>
      <w:r w:rsidRPr="00E95378">
        <w:rPr>
          <w:sz w:val="24"/>
          <w:szCs w:val="24"/>
        </w:rPr>
        <w:tab/>
      </w:r>
      <w:r w:rsidR="009A2F92" w:rsidRPr="00E95378">
        <w:rPr>
          <w:sz w:val="24"/>
          <w:szCs w:val="24"/>
        </w:rPr>
        <w:t xml:space="preserve">Darius Žvironas </w:t>
      </w:r>
    </w:p>
    <w:p w14:paraId="0CEFCB7D" w14:textId="6C06441D" w:rsidR="00262087" w:rsidRDefault="00262087" w:rsidP="00CB56DD">
      <w:pPr>
        <w:pStyle w:val="ListParagraph"/>
        <w:rPr>
          <w:rFonts w:eastAsia="Times New Roman"/>
        </w:rPr>
      </w:pPr>
    </w:p>
    <w:p w14:paraId="2B14F6FD" w14:textId="77777777" w:rsidR="00B224B6" w:rsidRPr="0051758A" w:rsidRDefault="00B224B6" w:rsidP="0051758A">
      <w:pPr>
        <w:tabs>
          <w:tab w:val="left" w:pos="720"/>
        </w:tabs>
        <w:ind w:left="-567" w:firstLine="567"/>
        <w:rPr>
          <w:sz w:val="22"/>
          <w:szCs w:val="22"/>
        </w:rPr>
      </w:pPr>
    </w:p>
    <w:p w14:paraId="75810C37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72BE9E27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15C627E5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6DF53B0E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73E77122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10EC18AB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4C7B2094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2A9D9A0B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7B2B6E63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4C36B65D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69FEE4ED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72A13B73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2E72A570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49F22AF6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6A670A4A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0E029A71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14EBA790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2F87EFDE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0D09E61A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4FCD2DBD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0D6091A4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4CBFFC38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7C3BE0A8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202697F3" w14:textId="77777777" w:rsidR="0051758A" w:rsidRPr="0051758A" w:rsidRDefault="0051758A" w:rsidP="0051758A">
      <w:pPr>
        <w:tabs>
          <w:tab w:val="left" w:pos="720"/>
        </w:tabs>
        <w:rPr>
          <w:sz w:val="24"/>
        </w:rPr>
      </w:pPr>
    </w:p>
    <w:p w14:paraId="6FA348D0" w14:textId="437C5C78" w:rsidR="0051758A" w:rsidRPr="00A24CED" w:rsidRDefault="0051758A" w:rsidP="0051758A">
      <w:pPr>
        <w:tabs>
          <w:tab w:val="left" w:pos="720"/>
        </w:tabs>
        <w:rPr>
          <w:sz w:val="24"/>
          <w:szCs w:val="24"/>
        </w:rPr>
      </w:pPr>
    </w:p>
    <w:p w14:paraId="27DF2522" w14:textId="77777777" w:rsidR="000034FB" w:rsidRPr="00A24CED" w:rsidRDefault="000034FB">
      <w:pPr>
        <w:rPr>
          <w:sz w:val="24"/>
          <w:szCs w:val="24"/>
        </w:rPr>
      </w:pPr>
    </w:p>
    <w:sectPr w:rsidR="000034FB" w:rsidRPr="00A24CED" w:rsidSect="00123C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64" w:right="567" w:bottom="1134" w:left="1701" w:header="709" w:footer="113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6C57" w14:textId="77777777" w:rsidR="007C0F1D" w:rsidRDefault="007C0F1D">
      <w:r>
        <w:separator/>
      </w:r>
    </w:p>
  </w:endnote>
  <w:endnote w:type="continuationSeparator" w:id="0">
    <w:p w14:paraId="01830B0D" w14:textId="77777777" w:rsidR="007C0F1D" w:rsidRDefault="007C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DADF" w14:textId="77777777" w:rsidR="00123CF1" w:rsidRDefault="00123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76DC" w14:textId="77777777" w:rsidR="00123CF1" w:rsidRDefault="00123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A2BF" w14:textId="77777777" w:rsidR="00123CF1" w:rsidRDefault="00123CF1">
    <w:pPr>
      <w:pStyle w:val="Footer"/>
    </w:pPr>
  </w:p>
  <w:p w14:paraId="3D3B2D03" w14:textId="77777777" w:rsidR="00123CF1" w:rsidRDefault="00123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D14A" w14:textId="77777777" w:rsidR="007C0F1D" w:rsidRDefault="007C0F1D">
      <w:r>
        <w:separator/>
      </w:r>
    </w:p>
  </w:footnote>
  <w:footnote w:type="continuationSeparator" w:id="0">
    <w:p w14:paraId="47A898AE" w14:textId="77777777" w:rsidR="007C0F1D" w:rsidRDefault="007C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5B81" w14:textId="77777777" w:rsidR="00123CF1" w:rsidRDefault="008F6E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9438B" w14:textId="77777777" w:rsidR="00123CF1" w:rsidRDefault="00123CF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26AD" w14:textId="77777777" w:rsidR="00123CF1" w:rsidRDefault="008F6E8F">
    <w:pPr>
      <w:pStyle w:val="Header"/>
      <w:framePr w:wrap="around" w:vAnchor="text" w:hAnchor="margin" w:xAlign="center" w:y="1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664C7FEE" w14:textId="77777777" w:rsidR="00123CF1" w:rsidRDefault="00123CF1">
    <w:pPr>
      <w:pStyle w:val="Header"/>
      <w:ind w:right="360"/>
    </w:pPr>
  </w:p>
  <w:p w14:paraId="1FD4B96F" w14:textId="77777777" w:rsidR="00123CF1" w:rsidRDefault="00123CF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9425" w14:textId="77777777" w:rsidR="00123CF1" w:rsidRDefault="00D35C28" w:rsidP="00123CF1">
    <w:pPr>
      <w:pStyle w:val="Header"/>
      <w:tabs>
        <w:tab w:val="clear" w:pos="4153"/>
        <w:tab w:val="center" w:pos="1985"/>
      </w:tabs>
      <w:jc w:val="center"/>
    </w:pPr>
    <w:r>
      <w:rPr>
        <w:noProof/>
        <w:lang w:eastAsia="lt-LT"/>
      </w:rPr>
      <w:drawing>
        <wp:inline distT="0" distB="0" distL="0" distR="0" wp14:anchorId="20216453" wp14:editId="3C1288DD">
          <wp:extent cx="438150" cy="485775"/>
          <wp:effectExtent l="0" t="0" r="0" b="0"/>
          <wp:docPr id="1" name="Picture 2" descr="vy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y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53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4211E" w14:textId="77777777" w:rsidR="00123CF1" w:rsidRDefault="00123CF1">
    <w:pPr>
      <w:pStyle w:val="Header"/>
    </w:pPr>
  </w:p>
  <w:p w14:paraId="64872EEC" w14:textId="77777777" w:rsidR="00123CF1" w:rsidRDefault="008F6E8F">
    <w:pPr>
      <w:jc w:val="center"/>
      <w:rPr>
        <w:b/>
        <w:sz w:val="24"/>
      </w:rPr>
    </w:pPr>
    <w:r>
      <w:rPr>
        <w:b/>
        <w:sz w:val="24"/>
      </w:rPr>
      <w:t>MUITINĖS DEPARTAMENTO</w:t>
    </w:r>
  </w:p>
  <w:p w14:paraId="31200853" w14:textId="77777777" w:rsidR="00123CF1" w:rsidRDefault="008F6E8F">
    <w:pPr>
      <w:jc w:val="center"/>
      <w:rPr>
        <w:b/>
        <w:sz w:val="24"/>
      </w:rPr>
    </w:pPr>
    <w:r>
      <w:rPr>
        <w:b/>
        <w:sz w:val="24"/>
      </w:rPr>
      <w:t>PRIE LIETUVOS RESPUBLIKOS FINANSŲ MINISTERIJOS</w:t>
    </w:r>
  </w:p>
  <w:p w14:paraId="34EC23E8" w14:textId="77777777" w:rsidR="00123CF1" w:rsidRDefault="008F6E8F">
    <w:pPr>
      <w:jc w:val="center"/>
      <w:rPr>
        <w:b/>
        <w:sz w:val="24"/>
      </w:rPr>
    </w:pPr>
    <w:r>
      <w:rPr>
        <w:b/>
        <w:sz w:val="24"/>
      </w:rPr>
      <w:t>GENERALINIS DIREKTORIUS</w:t>
    </w:r>
  </w:p>
  <w:p w14:paraId="622A4742" w14:textId="77777777" w:rsidR="00123CF1" w:rsidRDefault="00123CF1">
    <w:pPr>
      <w:jc w:val="center"/>
      <w:rPr>
        <w:b/>
        <w:sz w:val="24"/>
      </w:rPr>
    </w:pPr>
  </w:p>
  <w:p w14:paraId="0AFC8FDD" w14:textId="77777777" w:rsidR="00123CF1" w:rsidRDefault="00123CF1">
    <w:pPr>
      <w:jc w:val="center"/>
      <w:rPr>
        <w:b/>
        <w:sz w:val="24"/>
      </w:rPr>
    </w:pPr>
  </w:p>
  <w:p w14:paraId="1627BF72" w14:textId="77777777" w:rsidR="00123CF1" w:rsidRDefault="008F6E8F">
    <w:pPr>
      <w:jc w:val="center"/>
      <w:rPr>
        <w:b/>
        <w:sz w:val="24"/>
      </w:rPr>
    </w:pPr>
    <w:r>
      <w:rPr>
        <w:b/>
        <w:sz w:val="24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1316"/>
    <w:multiLevelType w:val="hybridMultilevel"/>
    <w:tmpl w:val="C5E21DB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8904CD"/>
    <w:multiLevelType w:val="hybridMultilevel"/>
    <w:tmpl w:val="CAE2C1D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81426"/>
    <w:multiLevelType w:val="multilevel"/>
    <w:tmpl w:val="46B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B1794"/>
    <w:multiLevelType w:val="hybridMultilevel"/>
    <w:tmpl w:val="6250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8A"/>
    <w:rsid w:val="00002C63"/>
    <w:rsid w:val="000034FB"/>
    <w:rsid w:val="00006EBE"/>
    <w:rsid w:val="00022352"/>
    <w:rsid w:val="00032734"/>
    <w:rsid w:val="000364C5"/>
    <w:rsid w:val="00043731"/>
    <w:rsid w:val="00046B00"/>
    <w:rsid w:val="00055E51"/>
    <w:rsid w:val="00060CCC"/>
    <w:rsid w:val="00063218"/>
    <w:rsid w:val="00092069"/>
    <w:rsid w:val="00096CAD"/>
    <w:rsid w:val="000A36AC"/>
    <w:rsid w:val="000E440C"/>
    <w:rsid w:val="00102930"/>
    <w:rsid w:val="00120558"/>
    <w:rsid w:val="00123CF1"/>
    <w:rsid w:val="00131131"/>
    <w:rsid w:val="00177CD1"/>
    <w:rsid w:val="001C621E"/>
    <w:rsid w:val="002369E6"/>
    <w:rsid w:val="00262087"/>
    <w:rsid w:val="00277B73"/>
    <w:rsid w:val="002B62E6"/>
    <w:rsid w:val="002C1059"/>
    <w:rsid w:val="002C2588"/>
    <w:rsid w:val="002E4BE8"/>
    <w:rsid w:val="00343E61"/>
    <w:rsid w:val="003905EB"/>
    <w:rsid w:val="003955FD"/>
    <w:rsid w:val="003D5E6D"/>
    <w:rsid w:val="00441103"/>
    <w:rsid w:val="004629B6"/>
    <w:rsid w:val="00473205"/>
    <w:rsid w:val="004A2863"/>
    <w:rsid w:val="004B4DE4"/>
    <w:rsid w:val="004D05F5"/>
    <w:rsid w:val="004F6676"/>
    <w:rsid w:val="00501F37"/>
    <w:rsid w:val="0051038E"/>
    <w:rsid w:val="0051758A"/>
    <w:rsid w:val="00540267"/>
    <w:rsid w:val="00556874"/>
    <w:rsid w:val="0056386F"/>
    <w:rsid w:val="00584C50"/>
    <w:rsid w:val="00586DB7"/>
    <w:rsid w:val="005A318F"/>
    <w:rsid w:val="005C13B4"/>
    <w:rsid w:val="005C4094"/>
    <w:rsid w:val="00603EB5"/>
    <w:rsid w:val="00610BB3"/>
    <w:rsid w:val="00612706"/>
    <w:rsid w:val="00613A44"/>
    <w:rsid w:val="00626900"/>
    <w:rsid w:val="00634983"/>
    <w:rsid w:val="006718C7"/>
    <w:rsid w:val="00696FDB"/>
    <w:rsid w:val="006979EB"/>
    <w:rsid w:val="006C68EF"/>
    <w:rsid w:val="007048CC"/>
    <w:rsid w:val="00726DC6"/>
    <w:rsid w:val="00745EF0"/>
    <w:rsid w:val="00745F08"/>
    <w:rsid w:val="007635C4"/>
    <w:rsid w:val="00770476"/>
    <w:rsid w:val="00780099"/>
    <w:rsid w:val="007B1F97"/>
    <w:rsid w:val="007C0F1D"/>
    <w:rsid w:val="007C4F11"/>
    <w:rsid w:val="007D7E41"/>
    <w:rsid w:val="007F7733"/>
    <w:rsid w:val="008007F7"/>
    <w:rsid w:val="008066C3"/>
    <w:rsid w:val="00811DD3"/>
    <w:rsid w:val="00837C62"/>
    <w:rsid w:val="00841D17"/>
    <w:rsid w:val="008445AC"/>
    <w:rsid w:val="008601DA"/>
    <w:rsid w:val="0086181E"/>
    <w:rsid w:val="00891E20"/>
    <w:rsid w:val="008F6E8F"/>
    <w:rsid w:val="0090258F"/>
    <w:rsid w:val="00941D7E"/>
    <w:rsid w:val="00960BD5"/>
    <w:rsid w:val="009638DC"/>
    <w:rsid w:val="00964D9F"/>
    <w:rsid w:val="00974E74"/>
    <w:rsid w:val="00985442"/>
    <w:rsid w:val="009A2F92"/>
    <w:rsid w:val="009C7C2D"/>
    <w:rsid w:val="009D4D63"/>
    <w:rsid w:val="009E0C3C"/>
    <w:rsid w:val="00A16B27"/>
    <w:rsid w:val="00A24CED"/>
    <w:rsid w:val="00A35B8C"/>
    <w:rsid w:val="00A55849"/>
    <w:rsid w:val="00A63CF3"/>
    <w:rsid w:val="00A73845"/>
    <w:rsid w:val="00A85B65"/>
    <w:rsid w:val="00AA197B"/>
    <w:rsid w:val="00AB102D"/>
    <w:rsid w:val="00AB1475"/>
    <w:rsid w:val="00AB720F"/>
    <w:rsid w:val="00AC2A9D"/>
    <w:rsid w:val="00AD4939"/>
    <w:rsid w:val="00AD4ED1"/>
    <w:rsid w:val="00AD67C7"/>
    <w:rsid w:val="00AE74A5"/>
    <w:rsid w:val="00B1085F"/>
    <w:rsid w:val="00B12D6C"/>
    <w:rsid w:val="00B224B6"/>
    <w:rsid w:val="00B36ACC"/>
    <w:rsid w:val="00B4062B"/>
    <w:rsid w:val="00B76184"/>
    <w:rsid w:val="00B800FC"/>
    <w:rsid w:val="00B90DA1"/>
    <w:rsid w:val="00B96909"/>
    <w:rsid w:val="00BA6866"/>
    <w:rsid w:val="00BC2FF2"/>
    <w:rsid w:val="00BD6B96"/>
    <w:rsid w:val="00C20F80"/>
    <w:rsid w:val="00C36456"/>
    <w:rsid w:val="00C458C6"/>
    <w:rsid w:val="00C476AB"/>
    <w:rsid w:val="00C57721"/>
    <w:rsid w:val="00C57E74"/>
    <w:rsid w:val="00C6622C"/>
    <w:rsid w:val="00C7252B"/>
    <w:rsid w:val="00C86D8D"/>
    <w:rsid w:val="00C872A8"/>
    <w:rsid w:val="00C90AEA"/>
    <w:rsid w:val="00CA76F2"/>
    <w:rsid w:val="00CB56DD"/>
    <w:rsid w:val="00CC5636"/>
    <w:rsid w:val="00CE14D0"/>
    <w:rsid w:val="00CE4FE6"/>
    <w:rsid w:val="00CF0768"/>
    <w:rsid w:val="00CF5CB8"/>
    <w:rsid w:val="00CF736E"/>
    <w:rsid w:val="00D24F46"/>
    <w:rsid w:val="00D35C28"/>
    <w:rsid w:val="00D439D6"/>
    <w:rsid w:val="00D524FD"/>
    <w:rsid w:val="00D5605A"/>
    <w:rsid w:val="00D82E8A"/>
    <w:rsid w:val="00DF563A"/>
    <w:rsid w:val="00DF591B"/>
    <w:rsid w:val="00DF6CEE"/>
    <w:rsid w:val="00E95378"/>
    <w:rsid w:val="00EA0390"/>
    <w:rsid w:val="00EC2607"/>
    <w:rsid w:val="00EC5218"/>
    <w:rsid w:val="00EF2210"/>
    <w:rsid w:val="00F007DD"/>
    <w:rsid w:val="00F102C5"/>
    <w:rsid w:val="00F15FED"/>
    <w:rsid w:val="00F43A0E"/>
    <w:rsid w:val="00F45D01"/>
    <w:rsid w:val="00F7027B"/>
    <w:rsid w:val="00F81131"/>
    <w:rsid w:val="00F81A4F"/>
    <w:rsid w:val="00FE225B"/>
    <w:rsid w:val="00FE5CCD"/>
    <w:rsid w:val="00FF51A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87A24"/>
  <w15:docId w15:val="{78BA1937-59C1-4AF9-9288-EE23E396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E8F"/>
    <w:rPr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F6E8F"/>
    <w:pPr>
      <w:keepNext/>
      <w:outlineLvl w:val="3"/>
    </w:pPr>
    <w:rPr>
      <w:color w:val="FFFFFF"/>
      <w:sz w:val="24"/>
    </w:rPr>
  </w:style>
  <w:style w:type="paragraph" w:styleId="Heading8">
    <w:name w:val="heading 8"/>
    <w:basedOn w:val="Normal"/>
    <w:next w:val="Normal"/>
    <w:link w:val="Heading8Char"/>
    <w:qFormat/>
    <w:rsid w:val="008F6E8F"/>
    <w:pPr>
      <w:keepNext/>
      <w:jc w:val="center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F6E8F"/>
    <w:rPr>
      <w:color w:val="FFFFFF"/>
      <w:sz w:val="24"/>
      <w:lang w:eastAsia="en-US"/>
    </w:rPr>
  </w:style>
  <w:style w:type="character" w:customStyle="1" w:styleId="Heading8Char">
    <w:name w:val="Heading 8 Char"/>
    <w:link w:val="Heading8"/>
    <w:rsid w:val="008F6E8F"/>
    <w:rPr>
      <w:sz w:val="24"/>
      <w:lang w:eastAsia="en-US"/>
    </w:rPr>
  </w:style>
  <w:style w:type="paragraph" w:styleId="Header">
    <w:name w:val="header"/>
    <w:basedOn w:val="Normal"/>
    <w:link w:val="HeaderChar"/>
    <w:rsid w:val="008F6E8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F6E8F"/>
    <w:rPr>
      <w:lang w:eastAsia="en-US"/>
    </w:rPr>
  </w:style>
  <w:style w:type="paragraph" w:styleId="Footer">
    <w:name w:val="footer"/>
    <w:basedOn w:val="Normal"/>
    <w:link w:val="FooterChar"/>
    <w:rsid w:val="008F6E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F6E8F"/>
    <w:rPr>
      <w:lang w:eastAsia="en-US"/>
    </w:rPr>
  </w:style>
  <w:style w:type="character" w:styleId="PageNumber">
    <w:name w:val="page number"/>
    <w:basedOn w:val="DefaultParagraphFont"/>
    <w:rsid w:val="008F6E8F"/>
  </w:style>
  <w:style w:type="paragraph" w:styleId="Title">
    <w:name w:val="Title"/>
    <w:basedOn w:val="Normal"/>
    <w:link w:val="TitleChar"/>
    <w:qFormat/>
    <w:rsid w:val="008F6E8F"/>
    <w:pPr>
      <w:tabs>
        <w:tab w:val="left" w:pos="1134"/>
        <w:tab w:val="left" w:pos="7797"/>
      </w:tabs>
      <w:spacing w:before="120"/>
      <w:ind w:left="142"/>
      <w:jc w:val="center"/>
    </w:pPr>
    <w:rPr>
      <w:b/>
      <w:sz w:val="24"/>
    </w:rPr>
  </w:style>
  <w:style w:type="character" w:customStyle="1" w:styleId="TitleChar">
    <w:name w:val="Title Char"/>
    <w:link w:val="Title"/>
    <w:rsid w:val="008F6E8F"/>
    <w:rPr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8F6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E8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2087"/>
    <w:pPr>
      <w:ind w:left="720"/>
    </w:pPr>
    <w:rPr>
      <w:rFonts w:ascii="Calibri" w:eastAsiaTheme="minorHAnsi" w:hAnsi="Calibri" w:cs="Calibri"/>
      <w:sz w:val="22"/>
      <w:szCs w:val="22"/>
      <w:lang w:eastAsia="lt-LT"/>
    </w:rPr>
  </w:style>
  <w:style w:type="paragraph" w:styleId="Revision">
    <w:name w:val="Revision"/>
    <w:hidden/>
    <w:uiPriority w:val="99"/>
    <w:semiHidden/>
    <w:rsid w:val="005C13B4"/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D05F5"/>
    <w:rPr>
      <w:color w:val="0563C1"/>
      <w:u w:val="single"/>
    </w:rPr>
  </w:style>
  <w:style w:type="paragraph" w:styleId="NoSpacing">
    <w:name w:val="No Spacing"/>
    <w:uiPriority w:val="1"/>
    <w:qFormat/>
    <w:rsid w:val="00612706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rv\public1\sablonai\MD_nauji\isakym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F2E3EC5A6219D41A00A2DAC12179114" ma:contentTypeVersion="14" ma:contentTypeDescription="Kurkite naują dokumentą." ma:contentTypeScope="" ma:versionID="caf10177c2f2c4261c55313293bb7950">
  <xsd:schema xmlns:xsd="http://www.w3.org/2001/XMLSchema" xmlns:xs="http://www.w3.org/2001/XMLSchema" xmlns:p="http://schemas.microsoft.com/office/2006/metadata/properties" xmlns:ns3="def57140-3ac5-494d-b074-8c72f1b005ef" xmlns:ns4="a93b72e6-988c-46de-91bb-38efd58235dc" targetNamespace="http://schemas.microsoft.com/office/2006/metadata/properties" ma:root="true" ma:fieldsID="d02c2d053a07ff6f81fd2149f03ada4d" ns3:_="" ns4:_="">
    <xsd:import namespace="def57140-3ac5-494d-b074-8c72f1b005ef"/>
    <xsd:import namespace="a93b72e6-988c-46de-91bb-38efd5823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57140-3ac5-494d-b074-8c72f1b00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72e6-988c-46de-91bb-38efd5823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C5F84-571B-42A2-A78B-FE24C70B7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D4F9B-2667-42FF-A220-B4CD16110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1777F-5E07-4A0D-8452-FFA8F87E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57140-3ac5-494d-b074-8c72f1b005ef"/>
    <ds:schemaRef ds:uri="a93b72e6-988c-46de-91bb-38efd5823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isakymas.dotx</Template>
  <TotalTime>2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 Rukšėnienė</dc:creator>
  <cp:keywords/>
  <cp:lastModifiedBy>Henrika Rukšėnienė</cp:lastModifiedBy>
  <cp:revision>2</cp:revision>
  <dcterms:created xsi:type="dcterms:W3CDTF">2022-03-28T06:22:00Z</dcterms:created>
  <dcterms:modified xsi:type="dcterms:W3CDTF">2022-03-28T06:22:00Z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0x0101004F2E3EC5A6219D41A00A2DAC12179114</vt:lpwstr>
  </property>
</Properties>
</file>